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CD" w:rsidRPr="00600054" w:rsidRDefault="00F82DCD" w:rsidP="00600054">
      <w:pPr>
        <w:shd w:val="clear" w:color="auto" w:fill="FFFFFF"/>
        <w:spacing w:before="7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74F6">
        <w:rPr>
          <w:rFonts w:ascii="Monotype Corsiva" w:hAnsi="Monotype Corsiva"/>
          <w:noProof/>
          <w:sz w:val="14"/>
          <w:szCs w:val="1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25pt;height:49.5pt;visibility:visible">
            <v:imagedata r:id="rId7" o:title=""/>
          </v:shape>
        </w:pict>
      </w:r>
    </w:p>
    <w:p w:rsidR="00F82DCD" w:rsidRPr="00D84ED6" w:rsidRDefault="00F82DCD" w:rsidP="00D84E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0054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D84ED6">
        <w:rPr>
          <w:rFonts w:ascii="Times New Roman" w:hAnsi="Times New Roman"/>
          <w:b/>
          <w:sz w:val="24"/>
          <w:szCs w:val="24"/>
          <w:lang w:eastAsia="ru-RU"/>
        </w:rPr>
        <w:t>АДМИНИСТРАЦИЯ НИЖНЕСЕРГИНСКОГО  МУНИЦИПАЛЬНОГО РАЙОНА</w:t>
      </w:r>
    </w:p>
    <w:p w:rsidR="00F82DCD" w:rsidRPr="00600054" w:rsidRDefault="00F82DCD" w:rsidP="00D8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2DCD" w:rsidRPr="00600054" w:rsidRDefault="00F82DCD" w:rsidP="00D8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005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82DCD" w:rsidRPr="00600054" w:rsidRDefault="00F82DCD" w:rsidP="00D84E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2DCD" w:rsidRPr="00600054" w:rsidRDefault="00F82DCD" w:rsidP="00600054">
      <w:pPr>
        <w:tabs>
          <w:tab w:val="right" w:pos="9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Line 2" o:spid="_x0000_s1026" style="position:absolute;left:0;text-align:left;z-index:251658240;visibility:visible" from="-9pt,2.25pt" to="4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" strokeweight="4.5pt">
            <v:stroke linestyle="thickThin"/>
          </v:line>
        </w:pict>
      </w:r>
      <w:r w:rsidRPr="00600054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F82DCD" w:rsidRPr="00D84ED6" w:rsidRDefault="00F82DCD" w:rsidP="0060005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26.12.2019                            № 455</w:t>
      </w:r>
    </w:p>
    <w:p w:rsidR="00F82DCD" w:rsidRPr="00600054" w:rsidRDefault="00F82DCD" w:rsidP="006000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</w:p>
    <w:p w:rsidR="00F82DCD" w:rsidRPr="00600054" w:rsidRDefault="00F82DCD" w:rsidP="006000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00054">
        <w:rPr>
          <w:rFonts w:ascii="Times New Roman" w:hAnsi="Times New Roman"/>
          <w:sz w:val="28"/>
          <w:szCs w:val="28"/>
          <w:lang w:eastAsia="ru-RU"/>
        </w:rPr>
        <w:t xml:space="preserve">г. Нижние Серги </w:t>
      </w:r>
    </w:p>
    <w:p w:rsidR="00F82DCD" w:rsidRDefault="00F82DCD" w:rsidP="00B1636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82DCD" w:rsidRDefault="00F82DCD" w:rsidP="00B1636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нормативов затрат и установлении среднего размера платы, взимаемой  с родителей (законных представителей), за присмотр и уход за детьми  в муниципальных образовательных организациях, реализующих образовательную программу дошкольного образования на территории Нижнесергинского муниципального района</w:t>
      </w:r>
    </w:p>
    <w:p w:rsidR="00F82DCD" w:rsidRPr="004A17C6" w:rsidRDefault="00F82DCD" w:rsidP="006B15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B1503">
        <w:rPr>
          <w:rFonts w:ascii="Times New Roman" w:hAnsi="Times New Roman"/>
          <w:sz w:val="28"/>
          <w:szCs w:val="28"/>
        </w:rPr>
        <w:t>В соответствии с частью 4 статьи 65 Федерального закона от 29 декабря 2012 года № 273-ФЗ «Об образовании в Российской Федерации», постановлением Правительства Свердловской области от 04.03.2016 № 150-ПП «Об установлении максимального</w:t>
      </w:r>
      <w:r>
        <w:rPr>
          <w:rFonts w:ascii="Times New Roman" w:hAnsi="Times New Roman"/>
          <w:sz w:val="28"/>
          <w:szCs w:val="28"/>
        </w:rPr>
        <w:t xml:space="preserve"> и среднего</w:t>
      </w:r>
      <w:r w:rsidRPr="006B1503">
        <w:rPr>
          <w:rFonts w:ascii="Times New Roman" w:hAnsi="Times New Roman"/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</w:t>
      </w:r>
      <w:r>
        <w:rPr>
          <w:rFonts w:ascii="Times New Roman" w:hAnsi="Times New Roman"/>
          <w:sz w:val="28"/>
          <w:szCs w:val="28"/>
        </w:rPr>
        <w:t>ограмму дошкольного образования</w:t>
      </w:r>
      <w:r w:rsidRPr="006B1503">
        <w:rPr>
          <w:rFonts w:ascii="Times New Roman" w:hAnsi="Times New Roman"/>
          <w:sz w:val="28"/>
          <w:szCs w:val="28"/>
        </w:rPr>
        <w:t>»</w:t>
      </w:r>
      <w:r w:rsidRPr="004A17C6">
        <w:rPr>
          <w:rFonts w:ascii="Times New Roman" w:hAnsi="Times New Roman"/>
          <w:sz w:val="28"/>
          <w:szCs w:val="28"/>
        </w:rPr>
        <w:t>(в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17C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19.12.2019 930-ПП</w:t>
      </w:r>
      <w:r w:rsidRPr="004A17C6">
        <w:rPr>
          <w:rFonts w:ascii="Times New Roman" w:hAnsi="Times New Roman"/>
          <w:sz w:val="28"/>
          <w:szCs w:val="28"/>
        </w:rPr>
        <w:t>),</w:t>
      </w:r>
    </w:p>
    <w:p w:rsidR="00F82DCD" w:rsidRPr="006B1503" w:rsidRDefault="00F82DCD" w:rsidP="006B1503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</w:t>
      </w:r>
      <w:r w:rsidRPr="006B1503">
        <w:rPr>
          <w:rFonts w:ascii="Times New Roman" w:hAnsi="Times New Roman"/>
          <w:b/>
          <w:sz w:val="28"/>
          <w:szCs w:val="28"/>
        </w:rPr>
        <w:t>ВЛЯЮ:</w:t>
      </w:r>
    </w:p>
    <w:p w:rsidR="00F82DCD" w:rsidRPr="006B1503" w:rsidRDefault="00F82DCD" w:rsidP="00FE214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B1503">
        <w:rPr>
          <w:rFonts w:ascii="Times New Roman" w:hAnsi="Times New Roman"/>
          <w:sz w:val="28"/>
          <w:szCs w:val="28"/>
        </w:rPr>
        <w:t xml:space="preserve">1. Утвердить Перечень затрат, учитываемых при установлении платы, взимаемой с родителей (законных представителей)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6B1503">
        <w:rPr>
          <w:rFonts w:ascii="Times New Roman" w:hAnsi="Times New Roman"/>
          <w:sz w:val="28"/>
          <w:szCs w:val="28"/>
        </w:rPr>
        <w:t xml:space="preserve"> 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6B150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6B1503">
        <w:rPr>
          <w:rFonts w:ascii="Times New Roman" w:hAnsi="Times New Roman"/>
          <w:sz w:val="28"/>
          <w:szCs w:val="28"/>
        </w:rPr>
        <w:t xml:space="preserve"> дошкольного образования на территории Нижнесергинского муниципального района (прилагается).</w:t>
      </w:r>
    </w:p>
    <w:p w:rsidR="00F82DCD" w:rsidRPr="003613CB" w:rsidRDefault="00F82DCD" w:rsidP="00FE214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>2. Утвердить Перечень категорий родителей (законных представителей),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3CB">
        <w:rPr>
          <w:rFonts w:ascii="Times New Roman" w:hAnsi="Times New Roman"/>
          <w:sz w:val="28"/>
          <w:szCs w:val="28"/>
        </w:rPr>
        <w:t xml:space="preserve">которые  освобождены от взимания платы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3613CB">
        <w:rPr>
          <w:rFonts w:ascii="Times New Roman" w:hAnsi="Times New Roman"/>
          <w:sz w:val="28"/>
          <w:szCs w:val="28"/>
        </w:rPr>
        <w:t xml:space="preserve"> дошкольного образования на территории Нижнесергинского муниципального района (прилагается).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>3. 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247">
        <w:rPr>
          <w:rFonts w:ascii="Times New Roman" w:hAnsi="Times New Roman"/>
          <w:sz w:val="28"/>
          <w:szCs w:val="28"/>
        </w:rPr>
        <w:t>расчет норматива затрат на оказание услуг по присмотру и уходу за детьми в муниципальных образовательных организациях, реализующих образовательную   программу дошкольного образования на территории Нижнесергинского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13CB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2596</w:t>
      </w:r>
      <w:r w:rsidRPr="003613CB">
        <w:rPr>
          <w:rFonts w:ascii="Times New Roman" w:hAnsi="Times New Roman"/>
          <w:sz w:val="28"/>
          <w:szCs w:val="28"/>
        </w:rPr>
        <w:t xml:space="preserve"> (две тысячи </w:t>
      </w:r>
      <w:r>
        <w:rPr>
          <w:rFonts w:ascii="Times New Roman" w:hAnsi="Times New Roman"/>
          <w:sz w:val="28"/>
          <w:szCs w:val="28"/>
        </w:rPr>
        <w:t>пятьсот девяносто шесть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 06</w:t>
      </w:r>
      <w:r w:rsidRPr="003613CB">
        <w:rPr>
          <w:rFonts w:ascii="Times New Roman" w:hAnsi="Times New Roman"/>
          <w:sz w:val="28"/>
          <w:szCs w:val="28"/>
        </w:rPr>
        <w:t xml:space="preserve"> копеек согласно расчету (прилагается).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4. Установить плату, взимаемую с родителей (законных представителей) за присмотр и уход за детьми  в муниципальных 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3613CB">
        <w:rPr>
          <w:rFonts w:ascii="Times New Roman" w:hAnsi="Times New Roman"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на территории Нижнесергинского муниципального района </w:t>
      </w:r>
      <w:r w:rsidRPr="003613CB">
        <w:rPr>
          <w:rFonts w:ascii="Times New Roman" w:hAnsi="Times New Roman"/>
          <w:sz w:val="28"/>
          <w:szCs w:val="28"/>
        </w:rPr>
        <w:t>в размере: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</w:t>
      </w:r>
      <w:r>
        <w:rPr>
          <w:rFonts w:ascii="Times New Roman" w:hAnsi="Times New Roman"/>
          <w:sz w:val="28"/>
          <w:szCs w:val="28"/>
        </w:rPr>
        <w:t>8</w:t>
      </w:r>
      <w:r w:rsidRPr="003613CB">
        <w:rPr>
          <w:rFonts w:ascii="Times New Roman" w:hAnsi="Times New Roman"/>
          <w:sz w:val="28"/>
          <w:szCs w:val="28"/>
        </w:rPr>
        <w:t>-10</w:t>
      </w:r>
      <w:r>
        <w:rPr>
          <w:rFonts w:ascii="Times New Roman" w:hAnsi="Times New Roman"/>
          <w:sz w:val="28"/>
          <w:szCs w:val="28"/>
        </w:rPr>
        <w:t xml:space="preserve">,5 </w:t>
      </w:r>
      <w:r w:rsidRPr="003613CB">
        <w:rPr>
          <w:rFonts w:ascii="Times New Roman" w:hAnsi="Times New Roman"/>
          <w:sz w:val="28"/>
          <w:szCs w:val="28"/>
        </w:rPr>
        <w:t xml:space="preserve"> часовом режиме работы – </w:t>
      </w:r>
      <w:r>
        <w:rPr>
          <w:rFonts w:ascii="Times New Roman" w:hAnsi="Times New Roman"/>
          <w:sz w:val="28"/>
          <w:szCs w:val="28"/>
        </w:rPr>
        <w:t>1630</w:t>
      </w:r>
      <w:r w:rsidRPr="003613CB">
        <w:rPr>
          <w:rFonts w:ascii="Times New Roman" w:hAnsi="Times New Roman"/>
          <w:sz w:val="28"/>
          <w:szCs w:val="28"/>
        </w:rPr>
        <w:t xml:space="preserve"> (одна тысяча </w:t>
      </w:r>
      <w:r>
        <w:rPr>
          <w:rFonts w:ascii="Times New Roman" w:hAnsi="Times New Roman"/>
          <w:sz w:val="28"/>
          <w:szCs w:val="28"/>
        </w:rPr>
        <w:t>шестьсот тридцать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 49</w:t>
      </w:r>
      <w:r w:rsidRPr="003613CB">
        <w:rPr>
          <w:rFonts w:ascii="Times New Roman" w:hAnsi="Times New Roman"/>
          <w:sz w:val="28"/>
          <w:szCs w:val="28"/>
        </w:rPr>
        <w:t xml:space="preserve"> копеек;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группах кратковременного пребывания детей (4 часа работы с предоставлением обеда) – </w:t>
      </w:r>
      <w:r>
        <w:rPr>
          <w:rFonts w:ascii="Times New Roman" w:hAnsi="Times New Roman"/>
          <w:sz w:val="28"/>
          <w:szCs w:val="28"/>
        </w:rPr>
        <w:t>652</w:t>
      </w:r>
      <w:r w:rsidRPr="003613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шестьсот пятьдесят два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я20</w:t>
      </w:r>
      <w:r w:rsidRPr="003613CB">
        <w:rPr>
          <w:rFonts w:ascii="Times New Roman" w:hAnsi="Times New Roman"/>
          <w:sz w:val="28"/>
          <w:szCs w:val="28"/>
        </w:rPr>
        <w:t xml:space="preserve"> копеек.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5.  Установить плату,  взимаемую с родителей (законных представителей) имеющих трех и более несовершеннолетних детей за присмотр и уход за детьми  в муниципальных образовательных организациях, </w:t>
      </w:r>
      <w:r>
        <w:rPr>
          <w:rFonts w:ascii="Times New Roman" w:hAnsi="Times New Roman"/>
          <w:sz w:val="28"/>
          <w:szCs w:val="28"/>
        </w:rPr>
        <w:t>реализующих</w:t>
      </w:r>
      <w:r w:rsidRPr="003613CB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Pr="003613CB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613CB">
        <w:rPr>
          <w:rFonts w:ascii="Times New Roman" w:hAnsi="Times New Roman"/>
          <w:sz w:val="28"/>
          <w:szCs w:val="28"/>
        </w:rPr>
        <w:t xml:space="preserve">дошкольного образования </w:t>
      </w:r>
      <w:r>
        <w:rPr>
          <w:rFonts w:ascii="Times New Roman" w:hAnsi="Times New Roman"/>
          <w:sz w:val="28"/>
          <w:szCs w:val="28"/>
        </w:rPr>
        <w:t xml:space="preserve">на территории Нижнесергинского муниципального района </w:t>
      </w:r>
      <w:r w:rsidRPr="003613CB">
        <w:rPr>
          <w:rFonts w:ascii="Times New Roman" w:hAnsi="Times New Roman"/>
          <w:sz w:val="28"/>
          <w:szCs w:val="28"/>
        </w:rPr>
        <w:t>в размере: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>- при</w:t>
      </w:r>
      <w:r>
        <w:rPr>
          <w:rFonts w:ascii="Times New Roman" w:hAnsi="Times New Roman"/>
          <w:sz w:val="28"/>
          <w:szCs w:val="28"/>
        </w:rPr>
        <w:t>8</w:t>
      </w:r>
      <w:r w:rsidRPr="003613CB">
        <w:rPr>
          <w:rFonts w:ascii="Times New Roman" w:hAnsi="Times New Roman"/>
          <w:sz w:val="28"/>
          <w:szCs w:val="28"/>
        </w:rPr>
        <w:t>-10</w:t>
      </w:r>
      <w:r>
        <w:rPr>
          <w:rFonts w:ascii="Times New Roman" w:hAnsi="Times New Roman"/>
          <w:sz w:val="28"/>
          <w:szCs w:val="28"/>
        </w:rPr>
        <w:t xml:space="preserve">,5 </w:t>
      </w:r>
      <w:r w:rsidRPr="003613CB">
        <w:rPr>
          <w:rFonts w:ascii="Times New Roman" w:hAnsi="Times New Roman"/>
          <w:sz w:val="28"/>
          <w:szCs w:val="28"/>
        </w:rPr>
        <w:t xml:space="preserve"> часовом режиме работы –</w:t>
      </w:r>
      <w:r>
        <w:rPr>
          <w:rFonts w:ascii="Times New Roman" w:hAnsi="Times New Roman"/>
          <w:sz w:val="28"/>
          <w:szCs w:val="28"/>
        </w:rPr>
        <w:t>815</w:t>
      </w:r>
      <w:r w:rsidRPr="003613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восемь</w:t>
      </w:r>
      <w:r w:rsidRPr="003613CB">
        <w:rPr>
          <w:rFonts w:ascii="Times New Roman" w:hAnsi="Times New Roman"/>
          <w:sz w:val="28"/>
          <w:szCs w:val="28"/>
        </w:rPr>
        <w:t xml:space="preserve">сот </w:t>
      </w:r>
      <w:r>
        <w:rPr>
          <w:rFonts w:ascii="Times New Roman" w:hAnsi="Times New Roman"/>
          <w:sz w:val="28"/>
          <w:szCs w:val="28"/>
        </w:rPr>
        <w:t xml:space="preserve">пятнадцать) рублей25 </w:t>
      </w:r>
      <w:r w:rsidRPr="003613CB">
        <w:rPr>
          <w:rFonts w:ascii="Times New Roman" w:hAnsi="Times New Roman"/>
          <w:sz w:val="28"/>
          <w:szCs w:val="28"/>
        </w:rPr>
        <w:t>копеек;</w:t>
      </w:r>
    </w:p>
    <w:p w:rsidR="00F82DCD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3613CB">
        <w:rPr>
          <w:rFonts w:ascii="Times New Roman" w:hAnsi="Times New Roman"/>
          <w:sz w:val="28"/>
          <w:szCs w:val="28"/>
        </w:rPr>
        <w:t xml:space="preserve">- при группах кратковременного пребывания детей (4 часа работы с предоставлением обеда) – </w:t>
      </w:r>
      <w:r>
        <w:rPr>
          <w:rFonts w:ascii="Times New Roman" w:hAnsi="Times New Roman"/>
          <w:sz w:val="28"/>
          <w:szCs w:val="28"/>
        </w:rPr>
        <w:t>326</w:t>
      </w:r>
      <w:r w:rsidRPr="003613C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триста двадцать шесть</w:t>
      </w:r>
      <w:r w:rsidRPr="003613CB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ей6</w:t>
      </w:r>
      <w:r w:rsidRPr="003613CB">
        <w:rPr>
          <w:rFonts w:ascii="Times New Roman" w:hAnsi="Times New Roman"/>
          <w:sz w:val="28"/>
          <w:szCs w:val="28"/>
        </w:rPr>
        <w:t>0 копеек.</w:t>
      </w:r>
    </w:p>
    <w:p w:rsidR="00F82DCD" w:rsidRPr="0023081D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3081D">
        <w:rPr>
          <w:rFonts w:ascii="Times New Roman" w:hAnsi="Times New Roman"/>
          <w:sz w:val="28"/>
          <w:szCs w:val="28"/>
        </w:rPr>
        <w:t>6. Установить средний размер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Нижнесергинского муниципального района в сумме 1758 рублей в месяц.</w:t>
      </w:r>
    </w:p>
    <w:p w:rsidR="00F82DCD" w:rsidRPr="003613CB" w:rsidRDefault="00F82DCD" w:rsidP="003613C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613CB">
        <w:rPr>
          <w:rFonts w:ascii="Times New Roman" w:hAnsi="Times New Roman"/>
          <w:sz w:val="28"/>
          <w:szCs w:val="28"/>
        </w:rPr>
        <w:t>. Обнародовать данное постановление путем размещения полно</w:t>
      </w:r>
      <w:r>
        <w:rPr>
          <w:rFonts w:ascii="Times New Roman" w:hAnsi="Times New Roman"/>
          <w:sz w:val="28"/>
          <w:szCs w:val="28"/>
        </w:rPr>
        <w:t xml:space="preserve">го текста через сеть «Интернет» </w:t>
      </w:r>
      <w:r w:rsidRPr="003613CB">
        <w:rPr>
          <w:rFonts w:ascii="Times New Roman" w:hAnsi="Times New Roman"/>
          <w:sz w:val="28"/>
          <w:szCs w:val="28"/>
        </w:rPr>
        <w:t>на официальном сайте администрации Нижнесе</w:t>
      </w:r>
      <w:r>
        <w:rPr>
          <w:rFonts w:ascii="Times New Roman" w:hAnsi="Times New Roman"/>
          <w:sz w:val="28"/>
          <w:szCs w:val="28"/>
        </w:rPr>
        <w:t>ргинского муниципального района и опубликовать в Нижнесергинской районной газете «Новое время».</w:t>
      </w:r>
    </w:p>
    <w:p w:rsidR="00F82DCD" w:rsidRPr="0064546A" w:rsidRDefault="00F82DCD" w:rsidP="0064546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4546A">
        <w:rPr>
          <w:rFonts w:ascii="Times New Roman" w:hAnsi="Times New Roman"/>
          <w:sz w:val="28"/>
          <w:szCs w:val="28"/>
        </w:rPr>
        <w:t>. Настоящее постановление распространяет</w:t>
      </w:r>
      <w:r>
        <w:rPr>
          <w:rFonts w:ascii="Times New Roman" w:hAnsi="Times New Roman"/>
          <w:sz w:val="28"/>
          <w:szCs w:val="28"/>
        </w:rPr>
        <w:t>ся</w:t>
      </w:r>
      <w:r w:rsidRPr="0064546A">
        <w:rPr>
          <w:rFonts w:ascii="Times New Roman" w:hAnsi="Times New Roman"/>
          <w:sz w:val="28"/>
          <w:szCs w:val="28"/>
        </w:rPr>
        <w:t xml:space="preserve"> на правоотно</w:t>
      </w:r>
      <w:r>
        <w:rPr>
          <w:rFonts w:ascii="Times New Roman" w:hAnsi="Times New Roman"/>
          <w:sz w:val="28"/>
          <w:szCs w:val="28"/>
        </w:rPr>
        <w:t>шения, возникшие с 01 января 2020</w:t>
      </w:r>
      <w:r w:rsidRPr="0064546A">
        <w:rPr>
          <w:rFonts w:ascii="Times New Roman" w:hAnsi="Times New Roman"/>
          <w:sz w:val="28"/>
          <w:szCs w:val="28"/>
        </w:rPr>
        <w:t xml:space="preserve"> года.</w:t>
      </w:r>
    </w:p>
    <w:p w:rsidR="00F82DCD" w:rsidRPr="0064546A" w:rsidRDefault="00F82DCD" w:rsidP="0064546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4546A">
        <w:rPr>
          <w:rFonts w:ascii="Times New Roman" w:hAnsi="Times New Roman"/>
          <w:sz w:val="28"/>
          <w:szCs w:val="28"/>
        </w:rPr>
        <w:t xml:space="preserve">. Признать утратившим силу </w:t>
      </w:r>
      <w:r>
        <w:rPr>
          <w:rFonts w:ascii="Times New Roman" w:hAnsi="Times New Roman"/>
          <w:sz w:val="28"/>
          <w:szCs w:val="28"/>
        </w:rPr>
        <w:t xml:space="preserve">с 01 января 2020 года </w:t>
      </w:r>
      <w:r w:rsidRPr="0064546A">
        <w:rPr>
          <w:rFonts w:ascii="Times New Roman" w:hAnsi="Times New Roman"/>
          <w:sz w:val="28"/>
          <w:szCs w:val="28"/>
        </w:rPr>
        <w:t>постановление администрации Нижнесергинского муниципального района от 2</w:t>
      </w:r>
      <w:r>
        <w:rPr>
          <w:rFonts w:ascii="Times New Roman" w:hAnsi="Times New Roman"/>
          <w:sz w:val="28"/>
          <w:szCs w:val="28"/>
        </w:rPr>
        <w:t>8</w:t>
      </w:r>
      <w:r w:rsidRPr="0064546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64546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64546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436 </w:t>
      </w:r>
      <w:r w:rsidRPr="0064546A">
        <w:rPr>
          <w:rFonts w:ascii="Times New Roman" w:hAnsi="Times New Roman"/>
          <w:sz w:val="28"/>
          <w:szCs w:val="28"/>
        </w:rPr>
        <w:t xml:space="preserve"> «Об  утверждении нормативов затрат, взимаемых с родителей (законных представителей), за присмотр и у</w:t>
      </w:r>
      <w:r>
        <w:rPr>
          <w:rFonts w:ascii="Times New Roman" w:hAnsi="Times New Roman"/>
          <w:sz w:val="28"/>
          <w:szCs w:val="28"/>
        </w:rPr>
        <w:t xml:space="preserve">ход за детьми  в муниципальных </w:t>
      </w:r>
      <w:r w:rsidRPr="0064546A">
        <w:rPr>
          <w:rFonts w:ascii="Times New Roman" w:hAnsi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/>
          <w:sz w:val="28"/>
          <w:szCs w:val="28"/>
        </w:rPr>
        <w:t>, реализующих</w:t>
      </w:r>
      <w:r w:rsidRPr="0064546A">
        <w:rPr>
          <w:rFonts w:ascii="Times New Roman" w:hAnsi="Times New Roman"/>
          <w:sz w:val="28"/>
          <w:szCs w:val="28"/>
        </w:rPr>
        <w:t xml:space="preserve">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64546A">
        <w:rPr>
          <w:rFonts w:ascii="Times New Roman" w:hAnsi="Times New Roman"/>
          <w:sz w:val="28"/>
          <w:szCs w:val="28"/>
        </w:rPr>
        <w:t xml:space="preserve">  программ</w:t>
      </w:r>
      <w:r>
        <w:rPr>
          <w:rFonts w:ascii="Times New Roman" w:hAnsi="Times New Roman"/>
          <w:sz w:val="28"/>
          <w:szCs w:val="28"/>
        </w:rPr>
        <w:t>у</w:t>
      </w:r>
      <w:r w:rsidRPr="0064546A">
        <w:rPr>
          <w:rFonts w:ascii="Times New Roman" w:hAnsi="Times New Roman"/>
          <w:sz w:val="28"/>
          <w:szCs w:val="28"/>
        </w:rPr>
        <w:t xml:space="preserve">  дошкольного образования на территории Нижнесергинского муниципального района».</w:t>
      </w:r>
    </w:p>
    <w:p w:rsidR="00F82DCD" w:rsidRPr="0064546A" w:rsidRDefault="00F82DCD" w:rsidP="0064546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4546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F82DCD" w:rsidRDefault="00F82DCD" w:rsidP="00600054">
      <w:pPr>
        <w:pStyle w:val="NoSpacing"/>
        <w:rPr>
          <w:rFonts w:ascii="Times New Roman" w:hAnsi="Times New Roman"/>
          <w:sz w:val="28"/>
          <w:szCs w:val="28"/>
        </w:rPr>
      </w:pPr>
    </w:p>
    <w:p w:rsidR="00F82DCD" w:rsidRPr="00600054" w:rsidRDefault="00F82DCD" w:rsidP="00600054">
      <w:pPr>
        <w:pStyle w:val="NoSpacing"/>
        <w:rPr>
          <w:rFonts w:ascii="Times New Roman" w:hAnsi="Times New Roman"/>
          <w:sz w:val="28"/>
          <w:szCs w:val="28"/>
        </w:rPr>
      </w:pPr>
      <w:r w:rsidRPr="00600054">
        <w:rPr>
          <w:rFonts w:ascii="Times New Roman" w:hAnsi="Times New Roman"/>
          <w:sz w:val="28"/>
          <w:szCs w:val="28"/>
        </w:rPr>
        <w:t xml:space="preserve">Глава Нижнесергинского                                                                               </w:t>
      </w:r>
    </w:p>
    <w:p w:rsidR="00F82DCD" w:rsidRPr="00600054" w:rsidRDefault="00F82DCD" w:rsidP="00600054">
      <w:pPr>
        <w:pStyle w:val="NoSpacing"/>
        <w:rPr>
          <w:rFonts w:ascii="Times New Roman" w:hAnsi="Times New Roman"/>
          <w:sz w:val="28"/>
          <w:szCs w:val="28"/>
        </w:rPr>
      </w:pPr>
      <w:r w:rsidRPr="00600054"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</w:rPr>
        <w:t xml:space="preserve">ального района                                             </w:t>
      </w:r>
      <w:r w:rsidRPr="00600054">
        <w:rPr>
          <w:rFonts w:ascii="Times New Roman" w:hAnsi="Times New Roman"/>
          <w:sz w:val="28"/>
          <w:szCs w:val="28"/>
        </w:rPr>
        <w:t xml:space="preserve">                        В.В. Еремеев </w:t>
      </w:r>
    </w:p>
    <w:p w:rsidR="00F82DCD" w:rsidRPr="00D11971" w:rsidRDefault="00F82DCD" w:rsidP="00324324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0A0"/>
      </w:tblPr>
      <w:tblGrid>
        <w:gridCol w:w="4928"/>
        <w:gridCol w:w="5103"/>
      </w:tblGrid>
      <w:tr w:rsidR="00F82DCD" w:rsidRPr="00800C19" w:rsidTr="00800C19">
        <w:trPr>
          <w:trHeight w:val="1412"/>
        </w:trPr>
        <w:tc>
          <w:tcPr>
            <w:tcW w:w="4928" w:type="dxa"/>
          </w:tcPr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Нижнесерги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нского муниципального района от 26.12.2019 № 455 </w:t>
            </w:r>
            <w:r w:rsidRPr="00800C19">
              <w:rPr>
                <w:rFonts w:ascii="Times New Roman" w:hAnsi="Times New Roman"/>
                <w:sz w:val="28"/>
                <w:szCs w:val="28"/>
              </w:rPr>
              <w:t>«Об  утверждении нормативов затрат и установлении среднего размера платы, взимаемой с родителей (законных представителей),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за присмотр и уход за детьми  в муниципальных образовательных организациях, реализующих 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образовательную программу дошкольного образования на территории Нижнесергинского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2DCD" w:rsidRDefault="00F82DCD" w:rsidP="00390DAE">
      <w:pPr>
        <w:ind w:right="-569"/>
        <w:jc w:val="both"/>
        <w:rPr>
          <w:rFonts w:ascii="Times New Roman" w:hAnsi="Times New Roman"/>
          <w:sz w:val="28"/>
          <w:szCs w:val="28"/>
        </w:rPr>
      </w:pPr>
    </w:p>
    <w:p w:rsidR="00F82DCD" w:rsidRDefault="00F82DCD" w:rsidP="0095358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17386">
        <w:rPr>
          <w:rFonts w:ascii="Times New Roman" w:hAnsi="Times New Roman"/>
          <w:b/>
          <w:sz w:val="28"/>
          <w:szCs w:val="28"/>
        </w:rPr>
        <w:t>Переченьзатрат</w:t>
      </w:r>
      <w:r>
        <w:rPr>
          <w:rFonts w:ascii="Times New Roman" w:hAnsi="Times New Roman"/>
          <w:b/>
          <w:sz w:val="28"/>
          <w:szCs w:val="28"/>
        </w:rPr>
        <w:t>,</w:t>
      </w:r>
      <w:r w:rsidRPr="00A17386">
        <w:rPr>
          <w:rFonts w:ascii="Times New Roman" w:hAnsi="Times New Roman"/>
          <w:b/>
          <w:sz w:val="28"/>
          <w:szCs w:val="28"/>
        </w:rPr>
        <w:t xml:space="preserve"> учитываемых при установлении платы, </w:t>
      </w:r>
    </w:p>
    <w:p w:rsidR="00F82DCD" w:rsidRPr="00A17386" w:rsidRDefault="00F82DCD" w:rsidP="0095358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17386">
        <w:rPr>
          <w:rFonts w:ascii="Times New Roman" w:hAnsi="Times New Roman"/>
          <w:b/>
          <w:sz w:val="28"/>
          <w:szCs w:val="28"/>
        </w:rPr>
        <w:t xml:space="preserve">взимаемой с родителей (законных представителей) за присмотр и уход за детьми  в муниципальных образовательных организациях, </w:t>
      </w:r>
      <w:r>
        <w:rPr>
          <w:rFonts w:ascii="Times New Roman" w:hAnsi="Times New Roman"/>
          <w:b/>
          <w:sz w:val="28"/>
          <w:szCs w:val="28"/>
        </w:rPr>
        <w:t>реализующих</w:t>
      </w:r>
      <w:r w:rsidRPr="00A17386">
        <w:rPr>
          <w:rFonts w:ascii="Times New Roman" w:hAnsi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/>
          <w:b/>
          <w:sz w:val="28"/>
          <w:szCs w:val="28"/>
        </w:rPr>
        <w:t xml:space="preserve">ую </w:t>
      </w:r>
      <w:r w:rsidRPr="00A17386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 w:rsidRPr="00A17386">
        <w:rPr>
          <w:rFonts w:ascii="Times New Roman" w:hAnsi="Times New Roman"/>
          <w:b/>
          <w:sz w:val="28"/>
          <w:szCs w:val="28"/>
        </w:rPr>
        <w:t xml:space="preserve"> дошкольного образования на территории Нижнесергинского муниципального района</w:t>
      </w:r>
    </w:p>
    <w:p w:rsidR="00F82DCD" w:rsidRPr="000B5881" w:rsidRDefault="00F82DCD" w:rsidP="00390DAE">
      <w:pPr>
        <w:ind w:right="-56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2DCD" w:rsidRPr="00FE214D" w:rsidRDefault="00F82DCD" w:rsidP="0032432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E214D">
        <w:rPr>
          <w:rFonts w:ascii="Times New Roman" w:hAnsi="Times New Roman"/>
          <w:sz w:val="28"/>
          <w:szCs w:val="28"/>
        </w:rPr>
        <w:t>Расходы на приобретение продуктов питания.</w:t>
      </w:r>
    </w:p>
    <w:p w:rsidR="00F82DCD" w:rsidRPr="00FE214D" w:rsidRDefault="00F82DCD" w:rsidP="0032432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E214D">
        <w:rPr>
          <w:rFonts w:ascii="Times New Roman" w:hAnsi="Times New Roman"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214D">
        <w:rPr>
          <w:rFonts w:ascii="Times New Roman" w:hAnsi="Times New Roman"/>
          <w:sz w:val="28"/>
          <w:szCs w:val="28"/>
        </w:rPr>
        <w:t>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F82DCD" w:rsidRPr="00FE214D" w:rsidRDefault="00F82DCD" w:rsidP="0032432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82DCD" w:rsidRDefault="00F82DCD" w:rsidP="000C3C7B">
      <w:pPr>
        <w:jc w:val="both"/>
        <w:rPr>
          <w:rFonts w:ascii="Times New Roman" w:hAnsi="Times New Roman"/>
          <w:sz w:val="28"/>
          <w:szCs w:val="28"/>
        </w:rPr>
      </w:pPr>
    </w:p>
    <w:p w:rsidR="00F82DCD" w:rsidRDefault="00F82DCD" w:rsidP="000C3C7B">
      <w:pPr>
        <w:jc w:val="both"/>
        <w:rPr>
          <w:rFonts w:ascii="Times New Roman" w:hAnsi="Times New Roman"/>
          <w:sz w:val="28"/>
          <w:szCs w:val="28"/>
        </w:rPr>
      </w:pPr>
    </w:p>
    <w:p w:rsidR="00F82DCD" w:rsidRDefault="00F82DCD" w:rsidP="000C3C7B">
      <w:pPr>
        <w:jc w:val="both"/>
        <w:rPr>
          <w:rFonts w:ascii="Times New Roman" w:hAnsi="Times New Roman"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C938A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82DCD" w:rsidRDefault="00F82DCD" w:rsidP="00C938A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82DCD" w:rsidRDefault="00F82DCD" w:rsidP="00C938A5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ook w:val="00A0"/>
      </w:tblPr>
      <w:tblGrid>
        <w:gridCol w:w="5353"/>
        <w:gridCol w:w="4678"/>
      </w:tblGrid>
      <w:tr w:rsidR="00F82DCD" w:rsidRPr="00800C19" w:rsidTr="00800C19">
        <w:trPr>
          <w:trHeight w:val="1412"/>
        </w:trPr>
        <w:tc>
          <w:tcPr>
            <w:tcW w:w="5353" w:type="dxa"/>
          </w:tcPr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Нижнесергинского муниципального района </w:t>
            </w:r>
            <w:r w:rsidRPr="00800C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26.12.2019 № 455 </w:t>
            </w:r>
            <w:r w:rsidRPr="00800C19">
              <w:rPr>
                <w:rFonts w:ascii="Times New Roman" w:hAnsi="Times New Roman"/>
                <w:sz w:val="28"/>
                <w:szCs w:val="28"/>
              </w:rPr>
              <w:t>«Об  утверждении нормативов затрат и установлении среднего размера платы, взимаемой с родителей (законных представителей),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за присмотр и уход за детьми  в муниципальных образовательных организациях, реализующих 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образовательную программу дошкольного образования на территории Нижнесергинского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82DCD" w:rsidRPr="009E6603" w:rsidRDefault="00F82DCD" w:rsidP="005F7F9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E6603">
        <w:rPr>
          <w:rFonts w:ascii="Times New Roman" w:hAnsi="Times New Roman"/>
          <w:b/>
          <w:sz w:val="28"/>
          <w:szCs w:val="28"/>
        </w:rPr>
        <w:t xml:space="preserve">Расчет норматива затрат на оказание услуг по присмотру и уходу за детьми в муниципальных образовательных организациях, </w:t>
      </w:r>
      <w:r>
        <w:rPr>
          <w:rFonts w:ascii="Times New Roman" w:hAnsi="Times New Roman"/>
          <w:b/>
          <w:sz w:val="28"/>
          <w:szCs w:val="28"/>
        </w:rPr>
        <w:t>реализующих</w:t>
      </w:r>
      <w:r w:rsidRPr="009E6603">
        <w:rPr>
          <w:rFonts w:ascii="Times New Roman" w:hAnsi="Times New Roman"/>
          <w:b/>
          <w:sz w:val="28"/>
          <w:szCs w:val="28"/>
        </w:rPr>
        <w:t xml:space="preserve"> образовательн</w:t>
      </w:r>
      <w:r>
        <w:rPr>
          <w:rFonts w:ascii="Times New Roman" w:hAnsi="Times New Roman"/>
          <w:b/>
          <w:sz w:val="28"/>
          <w:szCs w:val="28"/>
        </w:rPr>
        <w:t xml:space="preserve">ую  </w:t>
      </w:r>
      <w:r w:rsidRPr="009E6603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 xml:space="preserve">у </w:t>
      </w:r>
      <w:r w:rsidRPr="009E6603">
        <w:rPr>
          <w:rFonts w:ascii="Times New Roman" w:hAnsi="Times New Roman"/>
          <w:b/>
          <w:sz w:val="28"/>
          <w:szCs w:val="28"/>
        </w:rPr>
        <w:t>дошкольного образования на территории Нижнесергинского муниципального района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2"/>
        <w:gridCol w:w="1253"/>
        <w:gridCol w:w="1325"/>
        <w:gridCol w:w="1041"/>
        <w:gridCol w:w="1391"/>
        <w:gridCol w:w="1811"/>
        <w:gridCol w:w="2419"/>
      </w:tblGrid>
      <w:tr w:rsidR="00F82DCD" w:rsidRPr="00800C19" w:rsidTr="00800C19">
        <w:trPr>
          <w:trHeight w:val="474"/>
        </w:trPr>
        <w:tc>
          <w:tcPr>
            <w:tcW w:w="1392" w:type="dxa"/>
            <w:vMerge w:val="restart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Режим пребывания ребенка в дошкольном образовательном учреждении, часов</w:t>
            </w:r>
          </w:p>
        </w:tc>
        <w:tc>
          <w:tcPr>
            <w:tcW w:w="1253" w:type="dxa"/>
            <w:vMerge w:val="restart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Расчетнаясумма в год, рублей</w:t>
            </w:r>
          </w:p>
        </w:tc>
        <w:tc>
          <w:tcPr>
            <w:tcW w:w="1325" w:type="dxa"/>
            <w:vMerge w:val="restart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Расчетная сумма в месяц, рублей</w:t>
            </w:r>
          </w:p>
        </w:tc>
        <w:tc>
          <w:tcPr>
            <w:tcW w:w="1041" w:type="dxa"/>
            <w:vMerge w:val="restart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Предлагаемый размер родительской платы в месяц, рублей</w:t>
            </w:r>
            <w:r w:rsidRPr="00800C19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02" w:type="dxa"/>
            <w:gridSpan w:val="2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2419" w:type="dxa"/>
            <w:vMerge w:val="restart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Примечание (необходимо отразить направления расходов, указанных в графе 6)</w:t>
            </w:r>
          </w:p>
        </w:tc>
      </w:tr>
      <w:tr w:rsidR="00F82DCD" w:rsidRPr="00800C19" w:rsidTr="00800C19">
        <w:trPr>
          <w:trHeight w:val="2953"/>
        </w:trPr>
        <w:tc>
          <w:tcPr>
            <w:tcW w:w="1392" w:type="dxa"/>
            <w:vMerge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расходы на приобретение продуктов питания, рублей</w:t>
            </w:r>
          </w:p>
        </w:tc>
        <w:tc>
          <w:tcPr>
            <w:tcW w:w="181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расходы связанные с приобретением расходных материалов, используемых для обеспечения соблюдения воспитанниками режима дня и личной гигиены, рублей</w:t>
            </w:r>
          </w:p>
        </w:tc>
        <w:tc>
          <w:tcPr>
            <w:tcW w:w="2419" w:type="dxa"/>
            <w:vMerge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DCD" w:rsidRPr="00800C19" w:rsidTr="00800C19">
        <w:trPr>
          <w:trHeight w:val="267"/>
        </w:trPr>
        <w:tc>
          <w:tcPr>
            <w:tcW w:w="1392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5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9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82DCD" w:rsidRPr="00800C19" w:rsidTr="00800C19">
        <w:trPr>
          <w:trHeight w:val="1811"/>
        </w:trPr>
        <w:tc>
          <w:tcPr>
            <w:tcW w:w="1392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8-10,5 часов</w:t>
            </w:r>
          </w:p>
        </w:tc>
        <w:tc>
          <w:tcPr>
            <w:tcW w:w="1253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31 152,72</w:t>
            </w:r>
          </w:p>
        </w:tc>
        <w:tc>
          <w:tcPr>
            <w:tcW w:w="1325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2 596,06</w:t>
            </w:r>
          </w:p>
        </w:tc>
        <w:tc>
          <w:tcPr>
            <w:tcW w:w="104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1630,49</w:t>
            </w:r>
          </w:p>
        </w:tc>
        <w:tc>
          <w:tcPr>
            <w:tcW w:w="139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2 588,71</w:t>
            </w:r>
          </w:p>
        </w:tc>
        <w:tc>
          <w:tcPr>
            <w:tcW w:w="1811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C19">
              <w:rPr>
                <w:rFonts w:ascii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2419" w:type="dxa"/>
          </w:tcPr>
          <w:p w:rsidR="00F82DCD" w:rsidRPr="00800C19" w:rsidRDefault="00F82DCD" w:rsidP="0080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C19">
              <w:rPr>
                <w:rFonts w:ascii="Times New Roman" w:hAnsi="Times New Roman"/>
                <w:sz w:val="20"/>
                <w:szCs w:val="20"/>
              </w:rPr>
              <w:t>На расходные материалы, используемые для обеспечения соблюдения воспитанниками режима дня и личной гигиены</w:t>
            </w:r>
          </w:p>
        </w:tc>
      </w:tr>
    </w:tbl>
    <w:p w:rsidR="00F82DCD" w:rsidRPr="002E67E7" w:rsidRDefault="00F82DCD" w:rsidP="00BC3691">
      <w:pPr>
        <w:jc w:val="both"/>
        <w:rPr>
          <w:rFonts w:ascii="Times New Roman" w:hAnsi="Times New Roman"/>
          <w:b/>
          <w:sz w:val="20"/>
          <w:szCs w:val="20"/>
        </w:rPr>
      </w:pPr>
      <w:r w:rsidRPr="002E67E7">
        <w:rPr>
          <w:rFonts w:ascii="Times New Roman" w:hAnsi="Times New Roman"/>
          <w:b/>
          <w:sz w:val="20"/>
          <w:szCs w:val="20"/>
        </w:rPr>
        <w:t>*6</w:t>
      </w:r>
      <w:r>
        <w:rPr>
          <w:rFonts w:ascii="Times New Roman" w:hAnsi="Times New Roman"/>
          <w:b/>
          <w:sz w:val="20"/>
          <w:szCs w:val="20"/>
        </w:rPr>
        <w:t>2</w:t>
      </w:r>
      <w:r w:rsidRPr="002E67E7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>8063295</w:t>
      </w:r>
      <w:r w:rsidRPr="002E67E7">
        <w:rPr>
          <w:rFonts w:ascii="Times New Roman" w:hAnsi="Times New Roman"/>
          <w:b/>
          <w:sz w:val="20"/>
          <w:szCs w:val="20"/>
        </w:rPr>
        <w:t>% от расчетной суммы родительской платы в месяц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125" w:type="dxa"/>
        <w:tblLayout w:type="fixed"/>
        <w:tblLook w:val="00A0"/>
      </w:tblPr>
      <w:tblGrid>
        <w:gridCol w:w="9889"/>
        <w:gridCol w:w="236"/>
      </w:tblGrid>
      <w:tr w:rsidR="00F82DCD" w:rsidRPr="00800C19" w:rsidTr="00800C19">
        <w:trPr>
          <w:trHeight w:val="3896"/>
        </w:trPr>
        <w:tc>
          <w:tcPr>
            <w:tcW w:w="9889" w:type="dxa"/>
          </w:tcPr>
          <w:p w:rsidR="00F82DCD" w:rsidRPr="00800C19" w:rsidRDefault="00F82DCD" w:rsidP="00800C1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pPr w:leftFromText="180" w:rightFromText="180" w:horzAnchor="page" w:tblpX="757" w:tblpY="-345"/>
              <w:tblW w:w="9781" w:type="dxa"/>
              <w:tblLayout w:type="fixed"/>
              <w:tblLook w:val="00A0"/>
            </w:tblPr>
            <w:tblGrid>
              <w:gridCol w:w="5771"/>
              <w:gridCol w:w="4010"/>
            </w:tblGrid>
            <w:tr w:rsidR="00F82DCD" w:rsidRPr="00800C19" w:rsidTr="00800C19">
              <w:trPr>
                <w:trHeight w:val="4360"/>
              </w:trPr>
              <w:tc>
                <w:tcPr>
                  <w:tcW w:w="5771" w:type="dxa"/>
                </w:tcPr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10" w:type="dxa"/>
                </w:tcPr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Нижнесергинского муниципального района 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26.12.2019 № 455</w:t>
                  </w: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 xml:space="preserve"> «Об  утверждении нормативов затрат и установлении среднего размера платы, взимаемой с родителей (законных представителей),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>за присмотр и уход за детьми  в муниципальных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образовательных организациях, реализующих 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>образовательную программу дошкольного образования на территории Нижнесергинского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0C19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  <w:p w:rsidR="00F82DCD" w:rsidRPr="00800C19" w:rsidRDefault="00F82DCD" w:rsidP="00800C1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82DCD" w:rsidRPr="00800C19" w:rsidRDefault="00F82DCD" w:rsidP="00800C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F82DCD" w:rsidRPr="00800C19" w:rsidRDefault="00F82DCD" w:rsidP="00800C1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 xml:space="preserve">Перечень категорий родителей (законных представителей), которые </w:t>
            </w:r>
          </w:p>
          <w:p w:rsidR="00F82DCD" w:rsidRPr="00800C19" w:rsidRDefault="00F82DCD" w:rsidP="00800C1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 xml:space="preserve">освобождены от взимания платы за присмотр </w:t>
            </w:r>
          </w:p>
          <w:p w:rsidR="00F82DCD" w:rsidRPr="00800C19" w:rsidRDefault="00F82DCD" w:rsidP="00800C19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0C19">
              <w:rPr>
                <w:rFonts w:ascii="Times New Roman" w:hAnsi="Times New Roman"/>
                <w:b/>
                <w:sz w:val="28"/>
                <w:szCs w:val="28"/>
              </w:rPr>
              <w:t>и уход за детьми в муниципальных образовательных организациях, реализующих  образовательную  программу  дошкольного образования на территории Нижнесергинского муниципального района</w:t>
            </w:r>
          </w:p>
          <w:p w:rsidR="00F82DCD" w:rsidRPr="00800C19" w:rsidRDefault="00F82DCD" w:rsidP="00E42054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2DCD" w:rsidRPr="00800C19" w:rsidRDefault="00F82DCD" w:rsidP="00800C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     1. Плата за  присмотр и уход за детьми  в муниципальных  образовательных организациях, реализующих образовательную программу дошкольного образования не взимается с родителей (законных представителей):</w:t>
            </w:r>
          </w:p>
          <w:p w:rsidR="00F82DCD" w:rsidRPr="00800C19" w:rsidRDefault="00F82DCD" w:rsidP="00800C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- детей - инвалидов;</w:t>
            </w:r>
          </w:p>
          <w:p w:rsidR="00F82DCD" w:rsidRPr="00800C19" w:rsidRDefault="00F82DCD" w:rsidP="00800C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- детей - сирот и детей, оставшихся без попечения родителей;</w:t>
            </w:r>
          </w:p>
          <w:p w:rsidR="00F82DCD" w:rsidRPr="00800C19" w:rsidRDefault="00F82DCD" w:rsidP="00800C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>- детей с туберкулезной интоксикацией.</w:t>
            </w:r>
          </w:p>
          <w:p w:rsidR="00F82DCD" w:rsidRPr="00800C19" w:rsidRDefault="00F82DCD" w:rsidP="00800C1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C19">
              <w:rPr>
                <w:rFonts w:ascii="Times New Roman" w:hAnsi="Times New Roman"/>
                <w:sz w:val="28"/>
                <w:szCs w:val="28"/>
              </w:rPr>
              <w:t xml:space="preserve">     2. От взимания платы за присмотр и уход за детьми  в муниципальных образовательных организациях, реализующих образовательную  программу дошкольного образования на 50 процентов освобождены родители (законные представители), имеющих трех и более несовершеннолетних детей.</w:t>
            </w:r>
          </w:p>
          <w:p w:rsidR="00F82DCD" w:rsidRPr="00800C19" w:rsidRDefault="00F82DCD" w:rsidP="00800C19">
            <w:pPr>
              <w:spacing w:before="360" w:after="240" w:line="240" w:lineRule="auto"/>
              <w:ind w:left="-170"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2DCD" w:rsidRPr="00800C19" w:rsidRDefault="00F82DCD" w:rsidP="00800C19">
            <w:pPr>
              <w:spacing w:after="0" w:line="240" w:lineRule="auto"/>
            </w:pPr>
          </w:p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82DCD" w:rsidRPr="00800C19" w:rsidRDefault="00F82DCD" w:rsidP="00800C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82DCD" w:rsidRPr="00D25608" w:rsidRDefault="00F82DCD" w:rsidP="009E6603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F82DCD" w:rsidRPr="00D25608" w:rsidSect="009E6603">
      <w:pgSz w:w="11906" w:h="16838"/>
      <w:pgMar w:top="1134" w:right="850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CD" w:rsidRDefault="00F82DCD" w:rsidP="00D25608">
      <w:pPr>
        <w:spacing w:after="0" w:line="240" w:lineRule="auto"/>
      </w:pPr>
      <w:r>
        <w:separator/>
      </w:r>
    </w:p>
  </w:endnote>
  <w:endnote w:type="continuationSeparator" w:id="1">
    <w:p w:rsidR="00F82DCD" w:rsidRDefault="00F82DCD" w:rsidP="00D2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CD" w:rsidRDefault="00F82DCD" w:rsidP="00D25608">
      <w:pPr>
        <w:spacing w:after="0" w:line="240" w:lineRule="auto"/>
      </w:pPr>
      <w:r>
        <w:separator/>
      </w:r>
    </w:p>
  </w:footnote>
  <w:footnote w:type="continuationSeparator" w:id="1">
    <w:p w:rsidR="00F82DCD" w:rsidRDefault="00F82DCD" w:rsidP="00D2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EEC"/>
    <w:multiLevelType w:val="hybridMultilevel"/>
    <w:tmpl w:val="B434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D37C4"/>
    <w:multiLevelType w:val="hybridMultilevel"/>
    <w:tmpl w:val="26BC463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3250B39"/>
    <w:multiLevelType w:val="hybridMultilevel"/>
    <w:tmpl w:val="9242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C108B8"/>
    <w:multiLevelType w:val="hybridMultilevel"/>
    <w:tmpl w:val="55CA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25BE3"/>
    <w:multiLevelType w:val="hybridMultilevel"/>
    <w:tmpl w:val="3FF02DB4"/>
    <w:lvl w:ilvl="0" w:tplc="002286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9725D"/>
    <w:multiLevelType w:val="hybridMultilevel"/>
    <w:tmpl w:val="A9106DB6"/>
    <w:lvl w:ilvl="0" w:tplc="C302A4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9749B"/>
    <w:multiLevelType w:val="hybridMultilevel"/>
    <w:tmpl w:val="C2D03F78"/>
    <w:lvl w:ilvl="0" w:tplc="53DA68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E30"/>
    <w:rsid w:val="00004854"/>
    <w:rsid w:val="000110A0"/>
    <w:rsid w:val="0001553E"/>
    <w:rsid w:val="0004541E"/>
    <w:rsid w:val="00063367"/>
    <w:rsid w:val="000951E1"/>
    <w:rsid w:val="000A7B6D"/>
    <w:rsid w:val="000B0E30"/>
    <w:rsid w:val="000B5881"/>
    <w:rsid w:val="000C3C7B"/>
    <w:rsid w:val="000C74F6"/>
    <w:rsid w:val="000E5895"/>
    <w:rsid w:val="000E786F"/>
    <w:rsid w:val="000F0C93"/>
    <w:rsid w:val="000F20DF"/>
    <w:rsid w:val="000F3F5A"/>
    <w:rsid w:val="00101FC3"/>
    <w:rsid w:val="00110FE5"/>
    <w:rsid w:val="00111D2B"/>
    <w:rsid w:val="0011320E"/>
    <w:rsid w:val="001258BC"/>
    <w:rsid w:val="00141209"/>
    <w:rsid w:val="00146FB7"/>
    <w:rsid w:val="00181082"/>
    <w:rsid w:val="00192534"/>
    <w:rsid w:val="001D0E44"/>
    <w:rsid w:val="0020320B"/>
    <w:rsid w:val="002064E4"/>
    <w:rsid w:val="00210031"/>
    <w:rsid w:val="0023081D"/>
    <w:rsid w:val="00262A46"/>
    <w:rsid w:val="00282259"/>
    <w:rsid w:val="00290E1F"/>
    <w:rsid w:val="002B06E4"/>
    <w:rsid w:val="002C6168"/>
    <w:rsid w:val="002D55B8"/>
    <w:rsid w:val="002E67E7"/>
    <w:rsid w:val="00306318"/>
    <w:rsid w:val="0032059F"/>
    <w:rsid w:val="00324324"/>
    <w:rsid w:val="0032573D"/>
    <w:rsid w:val="0033717E"/>
    <w:rsid w:val="003613CB"/>
    <w:rsid w:val="00390DAE"/>
    <w:rsid w:val="003A30F5"/>
    <w:rsid w:val="003B7EA3"/>
    <w:rsid w:val="003C131B"/>
    <w:rsid w:val="003D660D"/>
    <w:rsid w:val="003F5EB5"/>
    <w:rsid w:val="00432EB5"/>
    <w:rsid w:val="00433CD0"/>
    <w:rsid w:val="00437920"/>
    <w:rsid w:val="0047500C"/>
    <w:rsid w:val="00477CEB"/>
    <w:rsid w:val="004949A7"/>
    <w:rsid w:val="004A17C6"/>
    <w:rsid w:val="004B1FDF"/>
    <w:rsid w:val="004E7F05"/>
    <w:rsid w:val="004F202A"/>
    <w:rsid w:val="0050033C"/>
    <w:rsid w:val="00504BB4"/>
    <w:rsid w:val="0051162A"/>
    <w:rsid w:val="005136C9"/>
    <w:rsid w:val="00524D9F"/>
    <w:rsid w:val="005312B5"/>
    <w:rsid w:val="0054748F"/>
    <w:rsid w:val="00553AF9"/>
    <w:rsid w:val="00585F4D"/>
    <w:rsid w:val="00593EA5"/>
    <w:rsid w:val="005A7EF1"/>
    <w:rsid w:val="005D22B4"/>
    <w:rsid w:val="005F1E34"/>
    <w:rsid w:val="005F7F97"/>
    <w:rsid w:val="00600054"/>
    <w:rsid w:val="00600278"/>
    <w:rsid w:val="00601911"/>
    <w:rsid w:val="00617613"/>
    <w:rsid w:val="00626883"/>
    <w:rsid w:val="00645253"/>
    <w:rsid w:val="0064546A"/>
    <w:rsid w:val="00654512"/>
    <w:rsid w:val="00657444"/>
    <w:rsid w:val="006613EF"/>
    <w:rsid w:val="00666B42"/>
    <w:rsid w:val="006A297B"/>
    <w:rsid w:val="006B1503"/>
    <w:rsid w:val="006B7E98"/>
    <w:rsid w:val="006D3F7B"/>
    <w:rsid w:val="006D45E8"/>
    <w:rsid w:val="00720F10"/>
    <w:rsid w:val="00740E72"/>
    <w:rsid w:val="00742F73"/>
    <w:rsid w:val="00765473"/>
    <w:rsid w:val="00794813"/>
    <w:rsid w:val="007C5643"/>
    <w:rsid w:val="007C5B87"/>
    <w:rsid w:val="007E2A56"/>
    <w:rsid w:val="007E3DC9"/>
    <w:rsid w:val="007E6A2F"/>
    <w:rsid w:val="007F1EDF"/>
    <w:rsid w:val="007F7C40"/>
    <w:rsid w:val="00800C19"/>
    <w:rsid w:val="00800CEE"/>
    <w:rsid w:val="0082575E"/>
    <w:rsid w:val="008302D5"/>
    <w:rsid w:val="00892CFD"/>
    <w:rsid w:val="00893AB6"/>
    <w:rsid w:val="008A2DAF"/>
    <w:rsid w:val="008A3247"/>
    <w:rsid w:val="008C6045"/>
    <w:rsid w:val="008F0366"/>
    <w:rsid w:val="008F0859"/>
    <w:rsid w:val="008F4C78"/>
    <w:rsid w:val="00925500"/>
    <w:rsid w:val="00937DA5"/>
    <w:rsid w:val="00953589"/>
    <w:rsid w:val="009C00E7"/>
    <w:rsid w:val="009C7A88"/>
    <w:rsid w:val="009D6DE4"/>
    <w:rsid w:val="009E6603"/>
    <w:rsid w:val="009F1E41"/>
    <w:rsid w:val="00A041CF"/>
    <w:rsid w:val="00A0568F"/>
    <w:rsid w:val="00A17386"/>
    <w:rsid w:val="00A176E7"/>
    <w:rsid w:val="00A24A20"/>
    <w:rsid w:val="00A5775C"/>
    <w:rsid w:val="00A7298B"/>
    <w:rsid w:val="00A75C8F"/>
    <w:rsid w:val="00AA4A4D"/>
    <w:rsid w:val="00AB0201"/>
    <w:rsid w:val="00AB3850"/>
    <w:rsid w:val="00AB5355"/>
    <w:rsid w:val="00AB5D5D"/>
    <w:rsid w:val="00AC271C"/>
    <w:rsid w:val="00B02C89"/>
    <w:rsid w:val="00B16369"/>
    <w:rsid w:val="00B22D60"/>
    <w:rsid w:val="00B240FA"/>
    <w:rsid w:val="00B27EA8"/>
    <w:rsid w:val="00B3218E"/>
    <w:rsid w:val="00B33F42"/>
    <w:rsid w:val="00B47D29"/>
    <w:rsid w:val="00B56E52"/>
    <w:rsid w:val="00B8416D"/>
    <w:rsid w:val="00BA4770"/>
    <w:rsid w:val="00BB3011"/>
    <w:rsid w:val="00BC3691"/>
    <w:rsid w:val="00BD2E8C"/>
    <w:rsid w:val="00BE5C6C"/>
    <w:rsid w:val="00C03445"/>
    <w:rsid w:val="00C21435"/>
    <w:rsid w:val="00C76D32"/>
    <w:rsid w:val="00C77AC4"/>
    <w:rsid w:val="00C81B83"/>
    <w:rsid w:val="00C878EC"/>
    <w:rsid w:val="00C938A5"/>
    <w:rsid w:val="00CA0D59"/>
    <w:rsid w:val="00CA46F7"/>
    <w:rsid w:val="00CA67BE"/>
    <w:rsid w:val="00CC6904"/>
    <w:rsid w:val="00CD0180"/>
    <w:rsid w:val="00D11971"/>
    <w:rsid w:val="00D146E7"/>
    <w:rsid w:val="00D151D7"/>
    <w:rsid w:val="00D25608"/>
    <w:rsid w:val="00D37EE8"/>
    <w:rsid w:val="00D4124D"/>
    <w:rsid w:val="00D70C81"/>
    <w:rsid w:val="00D72908"/>
    <w:rsid w:val="00D84ED6"/>
    <w:rsid w:val="00D87933"/>
    <w:rsid w:val="00D95E84"/>
    <w:rsid w:val="00DD31EA"/>
    <w:rsid w:val="00DE0CDB"/>
    <w:rsid w:val="00DF3AED"/>
    <w:rsid w:val="00DF7DC4"/>
    <w:rsid w:val="00E2091A"/>
    <w:rsid w:val="00E218D4"/>
    <w:rsid w:val="00E24679"/>
    <w:rsid w:val="00E42054"/>
    <w:rsid w:val="00E454EB"/>
    <w:rsid w:val="00E66B49"/>
    <w:rsid w:val="00E73C95"/>
    <w:rsid w:val="00E83A63"/>
    <w:rsid w:val="00EA6B85"/>
    <w:rsid w:val="00EB3EE2"/>
    <w:rsid w:val="00EB584D"/>
    <w:rsid w:val="00ED2E11"/>
    <w:rsid w:val="00EF34F5"/>
    <w:rsid w:val="00EF44C4"/>
    <w:rsid w:val="00F029D6"/>
    <w:rsid w:val="00F560E9"/>
    <w:rsid w:val="00F60C52"/>
    <w:rsid w:val="00F71B8E"/>
    <w:rsid w:val="00F735F0"/>
    <w:rsid w:val="00F76404"/>
    <w:rsid w:val="00F82DCD"/>
    <w:rsid w:val="00FD58E6"/>
    <w:rsid w:val="00FE214D"/>
    <w:rsid w:val="00FF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91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029D6"/>
    <w:pPr>
      <w:ind w:left="720"/>
      <w:contextualSpacing/>
    </w:pPr>
  </w:style>
  <w:style w:type="table" w:styleId="TableGrid">
    <w:name w:val="Table Grid"/>
    <w:basedOn w:val="TableNormal"/>
    <w:uiPriority w:val="99"/>
    <w:rsid w:val="00AB5D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3613CB"/>
    <w:rPr>
      <w:rFonts w:ascii="Calibri" w:hAnsi="Calibri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5608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D2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5608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4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1201</Words>
  <Characters>6852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2</cp:lastModifiedBy>
  <cp:revision>3</cp:revision>
  <cp:lastPrinted>2019-12-25T04:32:00Z</cp:lastPrinted>
  <dcterms:created xsi:type="dcterms:W3CDTF">2019-12-26T10:55:00Z</dcterms:created>
  <dcterms:modified xsi:type="dcterms:W3CDTF">2019-12-27T03:43:00Z</dcterms:modified>
</cp:coreProperties>
</file>